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C13" w14:textId="18592DC5" w:rsidR="00415D67" w:rsidRPr="00087D71" w:rsidRDefault="00416EDA" w:rsidP="007F6B51">
      <w:pPr>
        <w:tabs>
          <w:tab w:val="left" w:pos="5103"/>
        </w:tabs>
        <w:rPr>
          <w:b/>
          <w:bCs/>
          <w:sz w:val="32"/>
          <w:szCs w:val="32"/>
        </w:rPr>
      </w:pPr>
      <w:r w:rsidRPr="00087D71">
        <w:rPr>
          <w:b/>
          <w:bCs/>
          <w:sz w:val="32"/>
          <w:szCs w:val="32"/>
        </w:rPr>
        <w:t>Projekteinreichung Innovationspreise Berner Oberland 202</w:t>
      </w:r>
      <w:r w:rsidR="00087D71">
        <w:rPr>
          <w:b/>
          <w:bCs/>
          <w:sz w:val="32"/>
          <w:szCs w:val="32"/>
        </w:rPr>
        <w:t>6</w:t>
      </w:r>
    </w:p>
    <w:p w14:paraId="0BB102B1" w14:textId="48F17199" w:rsidR="00416EDA" w:rsidRPr="00087D71" w:rsidRDefault="00416EDA" w:rsidP="007F6B51">
      <w:pPr>
        <w:tabs>
          <w:tab w:val="left" w:pos="5103"/>
        </w:tabs>
        <w:rPr>
          <w:b/>
          <w:bCs/>
          <w:sz w:val="32"/>
          <w:szCs w:val="32"/>
        </w:rPr>
      </w:pPr>
      <w:r w:rsidRPr="00087D71">
        <w:rPr>
          <w:b/>
          <w:bCs/>
          <w:sz w:val="32"/>
          <w:szCs w:val="32"/>
        </w:rPr>
        <w:t>Preis für Wirkung und Weitsicht</w:t>
      </w:r>
    </w:p>
    <w:p w14:paraId="19605F08" w14:textId="77777777" w:rsidR="00416EDA" w:rsidRDefault="00416EDA" w:rsidP="007F6B51">
      <w:pPr>
        <w:tabs>
          <w:tab w:val="left" w:pos="5103"/>
        </w:tabs>
      </w:pPr>
    </w:p>
    <w:p w14:paraId="75F61AAC" w14:textId="77777777" w:rsidR="00416EDA" w:rsidRDefault="00416EDA" w:rsidP="007F6B51">
      <w:pPr>
        <w:tabs>
          <w:tab w:val="left" w:pos="5103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16EDA" w:rsidRPr="00416EDA" w14:paraId="30E334AB" w14:textId="77777777" w:rsidTr="00416EDA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0613"/>
          </w:tcPr>
          <w:p w14:paraId="66ADB41A" w14:textId="528A8B9E" w:rsidR="00416EDA" w:rsidRPr="00416EDA" w:rsidRDefault="00416EDA" w:rsidP="007F6B51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 des Projektes</w:t>
            </w:r>
          </w:p>
        </w:tc>
      </w:tr>
      <w:tr w:rsidR="00416EDA" w14:paraId="197F1CD4" w14:textId="77777777" w:rsidTr="00416EDA">
        <w:tc>
          <w:tcPr>
            <w:tcW w:w="9061" w:type="dxa"/>
            <w:tcBorders>
              <w:top w:val="single" w:sz="4" w:space="0" w:color="auto"/>
            </w:tcBorders>
          </w:tcPr>
          <w:p w14:paraId="17685B31" w14:textId="3BDCF794" w:rsidR="00416EDA" w:rsidRDefault="00A62D55" w:rsidP="007F6B51">
            <w:pPr>
              <w:tabs>
                <w:tab w:val="left" w:pos="5103"/>
              </w:tabs>
            </w:pPr>
            <w:sdt>
              <w:sdtPr>
                <w:id w:val="-1492706009"/>
                <w:placeholder>
                  <w:docPart w:val="AC80AD03F14C461DAACE871C7CD2AE3F"/>
                </w:placeholder>
                <w:showingPlcHdr/>
              </w:sdtPr>
              <w:sdtEndPr/>
              <w:sdtContent>
                <w:r w:rsidR="00087D71">
                  <w:rPr>
                    <w:rStyle w:val="Platzhaltertext"/>
                  </w:rPr>
                  <w:t>Projektnamen eingeben</w:t>
                </w:r>
                <w:r w:rsidR="00416EDA" w:rsidRPr="001E1951">
                  <w:rPr>
                    <w:rStyle w:val="Platzhaltertext"/>
                  </w:rPr>
                  <w:t>.</w:t>
                </w:r>
              </w:sdtContent>
            </w:sdt>
          </w:p>
        </w:tc>
      </w:tr>
    </w:tbl>
    <w:p w14:paraId="6D94FA8C" w14:textId="77777777" w:rsidR="00416EDA" w:rsidRDefault="00416EDA" w:rsidP="007F6B51">
      <w:pPr>
        <w:tabs>
          <w:tab w:val="left" w:pos="5103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16EDA" w:rsidRPr="00416EDA" w14:paraId="652BF64B" w14:textId="77777777" w:rsidTr="00AA2F2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0613"/>
          </w:tcPr>
          <w:p w14:paraId="34ACD31E" w14:textId="631B983E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Projektbeschreibung (Kurzbeschrieb 500 bis 1'000 Zeichen)</w:t>
            </w:r>
          </w:p>
        </w:tc>
      </w:tr>
      <w:tr w:rsidR="00416EDA" w14:paraId="7989C30B" w14:textId="77777777" w:rsidTr="00AA2F2C">
        <w:tc>
          <w:tcPr>
            <w:tcW w:w="9061" w:type="dxa"/>
            <w:tcBorders>
              <w:top w:val="single" w:sz="4" w:space="0" w:color="auto"/>
            </w:tcBorders>
          </w:tcPr>
          <w:p w14:paraId="629497A0" w14:textId="5A54ECCD" w:rsidR="00416EDA" w:rsidRDefault="00A62D55" w:rsidP="00AA2F2C">
            <w:pPr>
              <w:tabs>
                <w:tab w:val="left" w:pos="5103"/>
              </w:tabs>
            </w:pPr>
            <w:sdt>
              <w:sdtPr>
                <w:id w:val="-1726296622"/>
                <w:placeholder>
                  <w:docPart w:val="66EA72059C7B4925AAC0ACC788CD5A56"/>
                </w:placeholder>
                <w:showingPlcHdr/>
              </w:sdtPr>
              <w:sdtEndPr/>
              <w:sdtContent>
                <w:r w:rsidR="00087D71">
                  <w:rPr>
                    <w:rStyle w:val="Platzhaltertext"/>
                  </w:rPr>
                  <w:t>Projektbeschrieb eingeben.</w:t>
                </w:r>
              </w:sdtContent>
            </w:sdt>
          </w:p>
        </w:tc>
      </w:tr>
    </w:tbl>
    <w:p w14:paraId="5A4C1CCA" w14:textId="77777777" w:rsidR="00416EDA" w:rsidRDefault="00416EDA" w:rsidP="007F6B51">
      <w:pPr>
        <w:tabs>
          <w:tab w:val="left" w:pos="5103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5"/>
        <w:gridCol w:w="6726"/>
      </w:tblGrid>
      <w:tr w:rsidR="00416EDA" w:rsidRPr="00416EDA" w14:paraId="3B1A748B" w14:textId="77777777" w:rsidTr="00965286">
        <w:trPr>
          <w:cantSplit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0613"/>
          </w:tcPr>
          <w:p w14:paraId="453270B4" w14:textId="0A0730F2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Kurze Begründung zu den Bewertungskriterien</w:t>
            </w:r>
          </w:p>
        </w:tc>
      </w:tr>
      <w:tr w:rsidR="00416EDA" w:rsidRPr="00416EDA" w14:paraId="72A0119D" w14:textId="77777777" w:rsidTr="00965286">
        <w:trPr>
          <w:cantSplit/>
        </w:trPr>
        <w:tc>
          <w:tcPr>
            <w:tcW w:w="9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DF1BE" w14:textId="77777777" w:rsid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</w:p>
        </w:tc>
      </w:tr>
      <w:tr w:rsidR="00416EDA" w14:paraId="72A412A0" w14:textId="77777777" w:rsidTr="00965286">
        <w:trPr>
          <w:cantSplit/>
          <w:trHeight w:val="54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30613"/>
          </w:tcPr>
          <w:p w14:paraId="1D15493C" w14:textId="7EDE41EA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 w:rsidRPr="00416EDA">
              <w:rPr>
                <w:b/>
                <w:bCs/>
                <w:color w:val="FFFFFF" w:themeColor="background1"/>
              </w:rPr>
              <w:t>Wirkung &amp; Mehrwert für die Region</w:t>
            </w:r>
          </w:p>
        </w:tc>
        <w:sdt>
          <w:sdtPr>
            <w:id w:val="-979456676"/>
            <w:placeholder>
              <w:docPart w:val="B132D32EC3514F38A6182C59317EF717"/>
            </w:placeholder>
            <w:showingPlcHdr/>
          </w:sdtPr>
          <w:sdtEndPr/>
          <w:sdtContent>
            <w:tc>
              <w:tcPr>
                <w:tcW w:w="672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0F5D975" w14:textId="09DFFC98" w:rsidR="00416EDA" w:rsidRDefault="00087D71" w:rsidP="00AA2F2C">
                <w:pPr>
                  <w:tabs>
                    <w:tab w:val="left" w:pos="5103"/>
                  </w:tabs>
                </w:pPr>
                <w:r w:rsidRPr="001E19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6EDA" w14:paraId="4AEB335F" w14:textId="77777777" w:rsidTr="00965286">
        <w:trPr>
          <w:cantSplit/>
          <w:trHeight w:val="54"/>
        </w:trPr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E13A7" w14:textId="77777777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4CA22" w14:textId="77777777" w:rsidR="00416EDA" w:rsidRDefault="00416EDA" w:rsidP="00AA2F2C">
            <w:pPr>
              <w:tabs>
                <w:tab w:val="left" w:pos="5103"/>
              </w:tabs>
            </w:pPr>
          </w:p>
        </w:tc>
      </w:tr>
      <w:tr w:rsidR="00416EDA" w14:paraId="469DA16C" w14:textId="77777777" w:rsidTr="00965286">
        <w:trPr>
          <w:cantSplit/>
          <w:trHeight w:val="54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30613"/>
          </w:tcPr>
          <w:p w14:paraId="6807AF52" w14:textId="72D8C620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 w:rsidRPr="00416EDA">
              <w:rPr>
                <w:b/>
                <w:bCs/>
                <w:color w:val="FFFFFF" w:themeColor="background1"/>
              </w:rPr>
              <w:t>Nachhaltigkeit &amp; Verantwortung</w:t>
            </w:r>
          </w:p>
        </w:tc>
        <w:sdt>
          <w:sdtPr>
            <w:id w:val="1566376541"/>
            <w:placeholder>
              <w:docPart w:val="085634420B6C40129575840D910A34EF"/>
            </w:placeholder>
            <w:showingPlcHdr/>
          </w:sdtPr>
          <w:sdtEndPr/>
          <w:sdtContent>
            <w:tc>
              <w:tcPr>
                <w:tcW w:w="672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7CED05" w14:textId="02B4BCCA" w:rsidR="00416EDA" w:rsidRDefault="00087D71" w:rsidP="00AA2F2C">
                <w:pPr>
                  <w:tabs>
                    <w:tab w:val="left" w:pos="5103"/>
                  </w:tabs>
                </w:pPr>
                <w:r w:rsidRPr="001E19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6EDA" w14:paraId="1B681C6A" w14:textId="77777777" w:rsidTr="00965286">
        <w:trPr>
          <w:cantSplit/>
          <w:trHeight w:val="54"/>
        </w:trPr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48ADB" w14:textId="77777777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FA349" w14:textId="77777777" w:rsidR="00416EDA" w:rsidRDefault="00416EDA" w:rsidP="00AA2F2C">
            <w:pPr>
              <w:tabs>
                <w:tab w:val="left" w:pos="5103"/>
              </w:tabs>
            </w:pPr>
          </w:p>
        </w:tc>
      </w:tr>
      <w:tr w:rsidR="00416EDA" w14:paraId="34A0B7EE" w14:textId="77777777" w:rsidTr="00965286">
        <w:trPr>
          <w:cantSplit/>
          <w:trHeight w:val="54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30613"/>
          </w:tcPr>
          <w:p w14:paraId="4CD45A7D" w14:textId="0D88E1DA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 w:rsidRPr="00416EDA">
              <w:rPr>
                <w:b/>
                <w:bCs/>
                <w:color w:val="FFFFFF" w:themeColor="background1"/>
              </w:rPr>
              <w:t>Qualität in der Umsetzung</w:t>
            </w:r>
          </w:p>
        </w:tc>
        <w:sdt>
          <w:sdtPr>
            <w:id w:val="688258171"/>
            <w:placeholder>
              <w:docPart w:val="AFC858EC955D4A3985B83D48B77C61A0"/>
            </w:placeholder>
            <w:showingPlcHdr/>
          </w:sdtPr>
          <w:sdtEndPr/>
          <w:sdtContent>
            <w:tc>
              <w:tcPr>
                <w:tcW w:w="672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468673" w14:textId="3732D9DE" w:rsidR="00416EDA" w:rsidRDefault="00087D71" w:rsidP="00AA2F2C">
                <w:pPr>
                  <w:tabs>
                    <w:tab w:val="left" w:pos="5103"/>
                  </w:tabs>
                </w:pPr>
                <w:r w:rsidRPr="001E19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6EDA" w14:paraId="5983B357" w14:textId="77777777" w:rsidTr="00965286">
        <w:trPr>
          <w:cantSplit/>
          <w:trHeight w:val="54"/>
        </w:trPr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E2DA1" w14:textId="77777777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92BD7" w14:textId="77777777" w:rsidR="00416EDA" w:rsidRDefault="00416EDA" w:rsidP="00AA2F2C">
            <w:pPr>
              <w:tabs>
                <w:tab w:val="left" w:pos="5103"/>
              </w:tabs>
            </w:pPr>
          </w:p>
        </w:tc>
      </w:tr>
      <w:tr w:rsidR="00416EDA" w14:paraId="2E7342FD" w14:textId="77777777" w:rsidTr="00965286">
        <w:trPr>
          <w:cantSplit/>
          <w:trHeight w:val="54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30613"/>
          </w:tcPr>
          <w:p w14:paraId="716711A2" w14:textId="7236DC18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 w:rsidRPr="00416EDA">
              <w:rPr>
                <w:b/>
                <w:bCs/>
                <w:color w:val="FFFFFF" w:themeColor="background1"/>
              </w:rPr>
              <w:t>Innovation &amp; Engagement</w:t>
            </w:r>
          </w:p>
        </w:tc>
        <w:sdt>
          <w:sdtPr>
            <w:id w:val="238528878"/>
            <w:placeholder>
              <w:docPart w:val="FB78DCC4AD8541E0984B94F3D708CB08"/>
            </w:placeholder>
            <w:showingPlcHdr/>
          </w:sdtPr>
          <w:sdtEndPr/>
          <w:sdtContent>
            <w:tc>
              <w:tcPr>
                <w:tcW w:w="672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4BCEA40" w14:textId="1E505630" w:rsidR="00416EDA" w:rsidRDefault="00087D71" w:rsidP="00AA2F2C">
                <w:pPr>
                  <w:tabs>
                    <w:tab w:val="left" w:pos="5103"/>
                  </w:tabs>
                </w:pPr>
                <w:r w:rsidRPr="001E19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16EDA" w14:paraId="2A7C5494" w14:textId="77777777" w:rsidTr="00965286">
        <w:trPr>
          <w:cantSplit/>
          <w:trHeight w:val="54"/>
        </w:trPr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AEAA8" w14:textId="77777777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93753" w14:textId="77777777" w:rsidR="00416EDA" w:rsidRDefault="00416EDA" w:rsidP="00AA2F2C">
            <w:pPr>
              <w:tabs>
                <w:tab w:val="left" w:pos="5103"/>
              </w:tabs>
            </w:pPr>
          </w:p>
        </w:tc>
      </w:tr>
      <w:tr w:rsidR="00416EDA" w14:paraId="566C3011" w14:textId="77777777" w:rsidTr="00965286">
        <w:trPr>
          <w:cantSplit/>
          <w:trHeight w:val="54"/>
        </w:trPr>
        <w:tc>
          <w:tcPr>
            <w:tcW w:w="2335" w:type="dxa"/>
            <w:tcBorders>
              <w:top w:val="single" w:sz="4" w:space="0" w:color="auto"/>
            </w:tcBorders>
            <w:shd w:val="clear" w:color="auto" w:fill="E30613"/>
          </w:tcPr>
          <w:p w14:paraId="54ABF21C" w14:textId="447FCB45" w:rsidR="00416EDA" w:rsidRPr="00416EDA" w:rsidRDefault="00416EDA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 w:rsidRPr="00416EDA">
              <w:rPr>
                <w:b/>
                <w:bCs/>
                <w:color w:val="FFFFFF" w:themeColor="background1"/>
              </w:rPr>
              <w:t>Umsetzungszeitraum</w:t>
            </w:r>
          </w:p>
        </w:tc>
        <w:sdt>
          <w:sdtPr>
            <w:id w:val="578871060"/>
            <w:placeholder>
              <w:docPart w:val="451EA3FA92854E96BD575381437BA31E"/>
            </w:placeholder>
            <w:showingPlcHdr/>
          </w:sdtPr>
          <w:sdtEndPr/>
          <w:sdtContent>
            <w:tc>
              <w:tcPr>
                <w:tcW w:w="6726" w:type="dxa"/>
                <w:tcBorders>
                  <w:top w:val="single" w:sz="4" w:space="0" w:color="auto"/>
                </w:tcBorders>
              </w:tcPr>
              <w:p w14:paraId="5ACF1BD9" w14:textId="371370C3" w:rsidR="00416EDA" w:rsidRDefault="00087D71" w:rsidP="00AA2F2C">
                <w:pPr>
                  <w:tabs>
                    <w:tab w:val="left" w:pos="5103"/>
                  </w:tabs>
                </w:pPr>
                <w:r w:rsidRPr="001E195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3EB67EB" w14:textId="77777777" w:rsidR="00416EDA" w:rsidRDefault="00416EDA" w:rsidP="007F6B51">
      <w:pPr>
        <w:tabs>
          <w:tab w:val="left" w:pos="5103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65286" w:rsidRPr="00416EDA" w14:paraId="66593697" w14:textId="77777777" w:rsidTr="00AA2F2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0613"/>
          </w:tcPr>
          <w:p w14:paraId="3F4572FD" w14:textId="727F77A5" w:rsidR="00965286" w:rsidRPr="00416EDA" w:rsidRDefault="00965286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Hauptkontakt </w:t>
            </w:r>
          </w:p>
        </w:tc>
      </w:tr>
      <w:tr w:rsidR="00965286" w14:paraId="3F5507B9" w14:textId="77777777" w:rsidTr="00AA2F2C">
        <w:tc>
          <w:tcPr>
            <w:tcW w:w="9061" w:type="dxa"/>
            <w:tcBorders>
              <w:top w:val="single" w:sz="4" w:space="0" w:color="auto"/>
            </w:tcBorders>
          </w:tcPr>
          <w:p w14:paraId="0790212A" w14:textId="5EB3FE6A" w:rsidR="00965286" w:rsidRDefault="00A62D55" w:rsidP="00AA2F2C">
            <w:pPr>
              <w:tabs>
                <w:tab w:val="left" w:pos="5103"/>
              </w:tabs>
            </w:pPr>
            <w:sdt>
              <w:sdtPr>
                <w:id w:val="2087713689"/>
                <w:placeholder>
                  <w:docPart w:val="F50CA0526E3246238341A8201B116D80"/>
                </w:placeholder>
                <w:showingPlcHdr/>
              </w:sdtPr>
              <w:sdtEndPr/>
              <w:sdtContent>
                <w:r w:rsidR="00965286" w:rsidRPr="001E1951">
                  <w:rPr>
                    <w:rStyle w:val="Platzhaltertext"/>
                  </w:rPr>
                  <w:t>K</w:t>
                </w:r>
                <w:r w:rsidR="00087D71">
                  <w:rPr>
                    <w:rStyle w:val="Platzhaltertext"/>
                  </w:rPr>
                  <w:t>ontakt Hauptkontakt, inkl. Adresse, Telefon &amp; E-Mail eingeben. An diese Adresse richten wir sämliche Kommunikation</w:t>
                </w:r>
                <w:r w:rsidR="00965286" w:rsidRPr="001E1951">
                  <w:rPr>
                    <w:rStyle w:val="Platzhaltertext"/>
                  </w:rPr>
                  <w:t>.</w:t>
                </w:r>
              </w:sdtContent>
            </w:sdt>
          </w:p>
        </w:tc>
      </w:tr>
    </w:tbl>
    <w:p w14:paraId="7CBE314D" w14:textId="77777777" w:rsidR="00416EDA" w:rsidRDefault="00416EDA" w:rsidP="007F6B51">
      <w:pPr>
        <w:tabs>
          <w:tab w:val="left" w:pos="5103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65286" w:rsidRPr="00416EDA" w14:paraId="07D2A86A" w14:textId="77777777" w:rsidTr="00AA2F2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0613"/>
          </w:tcPr>
          <w:p w14:paraId="0B9FAD93" w14:textId="7A0063E9" w:rsidR="00965286" w:rsidRPr="00416EDA" w:rsidRDefault="00965286" w:rsidP="00AA2F2C">
            <w:pPr>
              <w:tabs>
                <w:tab w:val="left" w:pos="5103"/>
              </w:tabs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Weitere Kontakte </w:t>
            </w:r>
          </w:p>
        </w:tc>
      </w:tr>
      <w:tr w:rsidR="00965286" w14:paraId="32941B94" w14:textId="77777777" w:rsidTr="00AA2F2C">
        <w:tc>
          <w:tcPr>
            <w:tcW w:w="9061" w:type="dxa"/>
            <w:tcBorders>
              <w:top w:val="single" w:sz="4" w:space="0" w:color="auto"/>
            </w:tcBorders>
          </w:tcPr>
          <w:p w14:paraId="37938CFA" w14:textId="1DE418C8" w:rsidR="00965286" w:rsidRDefault="00A62D55" w:rsidP="00AA2F2C">
            <w:pPr>
              <w:tabs>
                <w:tab w:val="left" w:pos="5103"/>
              </w:tabs>
            </w:pPr>
            <w:sdt>
              <w:sdtPr>
                <w:id w:val="2082251470"/>
                <w:placeholder>
                  <w:docPart w:val="FA56C6DE5A1A44BC95E8E44C6EF71A10"/>
                </w:placeholder>
                <w:showingPlcHdr/>
              </w:sdtPr>
              <w:sdtEndPr/>
              <w:sdtContent>
                <w:r w:rsidR="00087D71">
                  <w:rPr>
                    <w:rStyle w:val="Platzhaltertext"/>
                  </w:rPr>
                  <w:t>Angabe weiterer Kontakte, falls vorhanden</w:t>
                </w:r>
                <w:r w:rsidR="00965286" w:rsidRPr="001E1951">
                  <w:rPr>
                    <w:rStyle w:val="Platzhaltertext"/>
                  </w:rPr>
                  <w:t>.</w:t>
                </w:r>
              </w:sdtContent>
            </w:sdt>
          </w:p>
        </w:tc>
      </w:tr>
    </w:tbl>
    <w:p w14:paraId="5AD6C3AC" w14:textId="77777777" w:rsidR="00965286" w:rsidRDefault="00965286" w:rsidP="007F6B51">
      <w:pPr>
        <w:tabs>
          <w:tab w:val="left" w:pos="5103"/>
        </w:tabs>
      </w:pPr>
    </w:p>
    <w:p w14:paraId="5D303977" w14:textId="66762A45" w:rsidR="00087D71" w:rsidRPr="00087D71" w:rsidRDefault="00087D71" w:rsidP="007F6B51">
      <w:pPr>
        <w:tabs>
          <w:tab w:val="left" w:pos="5103"/>
        </w:tabs>
        <w:rPr>
          <w:b/>
          <w:bCs/>
          <w:i/>
          <w:iCs/>
        </w:rPr>
      </w:pPr>
      <w:r w:rsidRPr="00087D71">
        <w:rPr>
          <w:b/>
          <w:bCs/>
          <w:i/>
          <w:iCs/>
        </w:rPr>
        <w:t>Bitte stellen Sie uns mindestens ein projektbezogenes Bild zur Verfügung (mind. 2'500 × mind. 300 DPI, Bildrechte bei Ihnen), sowie falls vorhanden Ihr Logo. Die Bilder werden für die Projektkommunikation genutzt.</w:t>
      </w:r>
    </w:p>
    <w:p w14:paraId="6D7E922B" w14:textId="77777777" w:rsidR="00087D71" w:rsidRDefault="00087D71" w:rsidP="007F6B51">
      <w:pPr>
        <w:tabs>
          <w:tab w:val="left" w:pos="5103"/>
        </w:tabs>
      </w:pPr>
    </w:p>
    <w:p w14:paraId="09B30834" w14:textId="63AE9248" w:rsidR="00965286" w:rsidRDefault="00965286" w:rsidP="007F6B51">
      <w:pPr>
        <w:tabs>
          <w:tab w:val="left" w:pos="5103"/>
        </w:tabs>
      </w:pPr>
      <w:r>
        <w:t xml:space="preserve">Beilagen zum Projekt (per Mail an </w:t>
      </w:r>
      <w:hyperlink r:id="rId8" w:history="1">
        <w:r w:rsidRPr="00087D71">
          <w:rPr>
            <w:rStyle w:val="Hyperlink"/>
            <w:color w:val="E30613"/>
          </w:rPr>
          <w:t>info@volkswirtschaftbeo.ch</w:t>
        </w:r>
      </w:hyperlink>
      <w:r>
        <w:t xml:space="preserve"> oder per Post an Volkswirtschaft Berner Oberland, Innovationspreise Berner Oberland, Krattigstrasse 2, 3700 Spiez.</w:t>
      </w:r>
    </w:p>
    <w:p w14:paraId="08C4B917" w14:textId="77777777" w:rsidR="00965286" w:rsidRDefault="00965286" w:rsidP="007F6B51">
      <w:pPr>
        <w:tabs>
          <w:tab w:val="left" w:pos="5103"/>
        </w:tabs>
      </w:pPr>
    </w:p>
    <w:p w14:paraId="7DD9F4CB" w14:textId="32791078" w:rsidR="00965286" w:rsidRDefault="00965286" w:rsidP="007F6B51">
      <w:pPr>
        <w:tabs>
          <w:tab w:val="left" w:pos="5103"/>
        </w:tabs>
        <w:rPr>
          <w:b/>
          <w:bCs/>
        </w:rPr>
      </w:pPr>
      <w:r w:rsidRPr="00087D71">
        <w:rPr>
          <w:b/>
          <w:bCs/>
        </w:rPr>
        <w:t>Eingabefrist: 31. August 2026</w:t>
      </w:r>
    </w:p>
    <w:p w14:paraId="5036E4B0" w14:textId="77777777" w:rsidR="002849D3" w:rsidRDefault="002849D3" w:rsidP="007F6B51">
      <w:pPr>
        <w:tabs>
          <w:tab w:val="left" w:pos="5103"/>
        </w:tabs>
        <w:rPr>
          <w:b/>
          <w:bCs/>
        </w:rPr>
      </w:pPr>
    </w:p>
    <w:p w14:paraId="6DDF3316" w14:textId="7B7CF006" w:rsidR="002849D3" w:rsidRDefault="002849D3" w:rsidP="007F6B51">
      <w:pPr>
        <w:tabs>
          <w:tab w:val="left" w:pos="5103"/>
        </w:tabs>
        <w:rPr>
          <w:b/>
          <w:bCs/>
        </w:rPr>
      </w:pPr>
      <w:r>
        <w:rPr>
          <w:b/>
          <w:bCs/>
        </w:rPr>
        <w:t xml:space="preserve">Reichen Sie Ihr Projekt online ein: Das Formular inkl. Datenupload finden Sie unter </w:t>
      </w:r>
    </w:p>
    <w:p w14:paraId="66F74C5A" w14:textId="43CB6991" w:rsidR="002849D3" w:rsidRPr="002849D3" w:rsidRDefault="002849D3" w:rsidP="007F6B51">
      <w:pPr>
        <w:tabs>
          <w:tab w:val="left" w:pos="5103"/>
        </w:tabs>
        <w:rPr>
          <w:b/>
          <w:bCs/>
          <w:color w:val="E30613"/>
        </w:rPr>
      </w:pPr>
      <w:hyperlink r:id="rId9" w:history="1">
        <w:r w:rsidRPr="002849D3">
          <w:rPr>
            <w:rStyle w:val="Hyperlink"/>
            <w:b/>
            <w:bCs/>
            <w:color w:val="E30613"/>
          </w:rPr>
          <w:t>volkswirtschaftbeo.ch/</w:t>
        </w:r>
        <w:proofErr w:type="spellStart"/>
        <w:r w:rsidRPr="002849D3">
          <w:rPr>
            <w:rStyle w:val="Hyperlink"/>
            <w:b/>
            <w:bCs/>
            <w:color w:val="E30613"/>
          </w:rPr>
          <w:t>innovationsrpreise</w:t>
        </w:r>
        <w:proofErr w:type="spellEnd"/>
        <w:r w:rsidRPr="002849D3">
          <w:rPr>
            <w:rStyle w:val="Hyperlink"/>
            <w:b/>
            <w:bCs/>
            <w:color w:val="E30613"/>
          </w:rPr>
          <w:t>/</w:t>
        </w:r>
        <w:proofErr w:type="spellStart"/>
        <w:r w:rsidRPr="002849D3">
          <w:rPr>
            <w:rStyle w:val="Hyperlink"/>
            <w:b/>
            <w:bCs/>
            <w:color w:val="E30613"/>
          </w:rPr>
          <w:t>eingabe</w:t>
        </w:r>
        <w:proofErr w:type="spellEnd"/>
      </w:hyperlink>
    </w:p>
    <w:sectPr w:rsidR="002849D3" w:rsidRPr="002849D3" w:rsidSect="00D374A8">
      <w:headerReference w:type="default" r:id="rId10"/>
      <w:footerReference w:type="default" r:id="rId11"/>
      <w:pgSz w:w="11906" w:h="16838"/>
      <w:pgMar w:top="2948" w:right="1134" w:bottom="1134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EE29" w14:textId="77777777" w:rsidR="00A62D55" w:rsidRDefault="00A62D55" w:rsidP="00BA3FEC">
      <w:r>
        <w:separator/>
      </w:r>
    </w:p>
  </w:endnote>
  <w:endnote w:type="continuationSeparator" w:id="0">
    <w:p w14:paraId="12A3115D" w14:textId="77777777" w:rsidR="00A62D55" w:rsidRDefault="00A62D55" w:rsidP="00BA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E68C" w14:textId="1EDE4134" w:rsidR="008512A6" w:rsidRPr="008512A6" w:rsidRDefault="00416EDA" w:rsidP="008512A6">
    <w:pPr>
      <w:pStyle w:val="Fuzeile"/>
      <w:tabs>
        <w:tab w:val="clear" w:pos="4536"/>
      </w:tabs>
      <w:rPr>
        <w:sz w:val="20"/>
        <w:szCs w:val="20"/>
      </w:rPr>
    </w:pPr>
    <w:r>
      <w:rPr>
        <w:sz w:val="20"/>
        <w:szCs w:val="20"/>
      </w:rPr>
      <w:t>Krattigstrasse 2</w:t>
    </w:r>
    <w:r w:rsidRPr="00DC280C">
      <w:rPr>
        <w:sz w:val="20"/>
        <w:szCs w:val="20"/>
      </w:rPr>
      <w:t xml:space="preserve"> </w:t>
    </w:r>
    <w:r w:rsidRPr="00DC280C">
      <w:rPr>
        <w:sz w:val="20"/>
        <w:szCs w:val="20"/>
      </w:rPr>
      <w:sym w:font="Wingdings" w:char="F09E"/>
    </w:r>
    <w:r w:rsidRPr="00DC280C">
      <w:rPr>
        <w:sz w:val="20"/>
        <w:szCs w:val="20"/>
      </w:rPr>
      <w:t xml:space="preserve"> 3700 Spiez </w:t>
    </w:r>
    <w:r w:rsidRPr="00DC280C">
      <w:rPr>
        <w:sz w:val="20"/>
        <w:szCs w:val="20"/>
      </w:rPr>
      <w:sym w:font="Wingdings" w:char="F09E"/>
    </w:r>
    <w:r w:rsidRPr="00DC280C">
      <w:rPr>
        <w:sz w:val="20"/>
        <w:szCs w:val="20"/>
      </w:rPr>
      <w:t xml:space="preserve"> </w:t>
    </w:r>
    <w:r w:rsidRPr="00DC280C">
      <w:rPr>
        <w:sz w:val="20"/>
        <w:szCs w:val="20"/>
      </w:rPr>
      <w:sym w:font="Wingdings 2" w:char="F028"/>
    </w:r>
    <w:r w:rsidRPr="00DC280C">
      <w:rPr>
        <w:sz w:val="20"/>
        <w:szCs w:val="20"/>
      </w:rPr>
      <w:t xml:space="preserve"> 033 828 37 37 </w:t>
    </w:r>
    <w:r w:rsidRPr="00DC280C">
      <w:rPr>
        <w:sz w:val="20"/>
        <w:szCs w:val="20"/>
      </w:rPr>
      <w:sym w:font="Wingdings" w:char="F09E"/>
    </w:r>
    <w:r w:rsidRPr="00DC280C">
      <w:rPr>
        <w:sz w:val="20"/>
        <w:szCs w:val="20"/>
      </w:rPr>
      <w:t xml:space="preserve"> </w:t>
    </w:r>
    <w:r>
      <w:rPr>
        <w:sz w:val="20"/>
        <w:szCs w:val="20"/>
      </w:rPr>
      <w:sym w:font="Wingdings" w:char="F02A"/>
    </w:r>
    <w:r>
      <w:rPr>
        <w:sz w:val="20"/>
        <w:szCs w:val="20"/>
      </w:rPr>
      <w:t xml:space="preserve"> </w:t>
    </w:r>
    <w:r w:rsidRPr="00DC280C">
      <w:rPr>
        <w:sz w:val="20"/>
        <w:szCs w:val="20"/>
      </w:rPr>
      <w:t xml:space="preserve">info@volkswirtschaftbeo.ch </w:t>
    </w:r>
    <w:r w:rsidRPr="00DC280C">
      <w:rPr>
        <w:sz w:val="20"/>
        <w:szCs w:val="20"/>
      </w:rPr>
      <w:sym w:font="Wingdings" w:char="F09E"/>
    </w:r>
    <w:r w:rsidRPr="00DC280C">
      <w:rPr>
        <w:sz w:val="20"/>
        <w:szCs w:val="20"/>
      </w:rPr>
      <w:t xml:space="preserve"> volkswirtschaftbeo.ch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282A" w14:textId="77777777" w:rsidR="00A62D55" w:rsidRDefault="00A62D55" w:rsidP="00BA3FEC">
      <w:r>
        <w:separator/>
      </w:r>
    </w:p>
  </w:footnote>
  <w:footnote w:type="continuationSeparator" w:id="0">
    <w:p w14:paraId="6C9E3B32" w14:textId="77777777" w:rsidR="00A62D55" w:rsidRDefault="00A62D55" w:rsidP="00BA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6EED" w14:textId="77777777" w:rsidR="00BA3FEC" w:rsidRPr="00D374A8" w:rsidRDefault="00BA3FEC" w:rsidP="00D374A8">
    <w:pPr>
      <w:pStyle w:val="Kopfzeile"/>
      <w:tabs>
        <w:tab w:val="clear" w:pos="4536"/>
      </w:tabs>
      <w:spacing w:before="120"/>
      <w:rPr>
        <w:rFonts w:cs="Arial"/>
        <w:b/>
        <w:bCs/>
        <w:caps/>
        <w:color w:val="808080" w:themeColor="background1" w:themeShade="80"/>
        <w:szCs w:val="22"/>
      </w:rPr>
    </w:pPr>
    <w:r w:rsidRPr="00B838E1">
      <w:rPr>
        <w:noProof/>
        <w:szCs w:val="22"/>
        <w:lang w:eastAsia="de-CH"/>
      </w:rPr>
      <w:drawing>
        <wp:anchor distT="0" distB="0" distL="114300" distR="114300" simplePos="0" relativeHeight="251659264" behindDoc="0" locked="0" layoutInCell="1" allowOverlap="1" wp14:anchorId="01BC3AC6" wp14:editId="667BE7CF">
          <wp:simplePos x="0" y="0"/>
          <wp:positionH relativeFrom="margin">
            <wp:posOffset>-561340</wp:posOffset>
          </wp:positionH>
          <wp:positionV relativeFrom="paragraph">
            <wp:posOffset>135890</wp:posOffset>
          </wp:positionV>
          <wp:extent cx="2340610" cy="617855"/>
          <wp:effectExtent l="0" t="0" r="2540" b="0"/>
          <wp:wrapNone/>
          <wp:docPr id="2" name="Bild 1" descr="Ein Bild, das Screenshot, Grafikdesign, Grafike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Ein Bild, das Screenshot, Grafikdesign, Grafiken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caps/>
        <w:color w:val="808080" w:themeColor="background1" w:themeShade="80"/>
        <w:szCs w:val="22"/>
      </w:rPr>
      <w:tab/>
    </w:r>
    <w:r>
      <w:rPr>
        <w:rFonts w:cs="Arial"/>
        <w:caps/>
        <w:color w:val="808080" w:themeColor="background1" w:themeShade="80"/>
        <w:szCs w:val="22"/>
      </w:rPr>
      <w:tab/>
    </w:r>
    <w:r w:rsidRPr="00D374A8">
      <w:rPr>
        <w:rFonts w:cs="Arial"/>
        <w:b/>
        <w:bCs/>
        <w:caps/>
        <w:color w:val="808080" w:themeColor="background1" w:themeShade="80"/>
        <w:sz w:val="20"/>
        <w:szCs w:val="18"/>
      </w:rPr>
      <w:t>Verbunden Verbindend Verbindlich</w:t>
    </w:r>
    <w:r w:rsidRPr="00D374A8">
      <w:rPr>
        <w:b/>
        <w:bCs/>
        <w:sz w:val="20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604"/>
    <w:multiLevelType w:val="hybridMultilevel"/>
    <w:tmpl w:val="E76EF016"/>
    <w:lvl w:ilvl="0" w:tplc="4ACCC3F4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2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DA"/>
    <w:rsid w:val="00026848"/>
    <w:rsid w:val="00087D71"/>
    <w:rsid w:val="000C761C"/>
    <w:rsid w:val="000E3E59"/>
    <w:rsid w:val="00175600"/>
    <w:rsid w:val="0017777F"/>
    <w:rsid w:val="001941CF"/>
    <w:rsid w:val="001E02DC"/>
    <w:rsid w:val="002849D3"/>
    <w:rsid w:val="003B45AE"/>
    <w:rsid w:val="003D0903"/>
    <w:rsid w:val="004003C4"/>
    <w:rsid w:val="0040697C"/>
    <w:rsid w:val="00415D67"/>
    <w:rsid w:val="00416EDA"/>
    <w:rsid w:val="005237A3"/>
    <w:rsid w:val="00537ED4"/>
    <w:rsid w:val="0061399E"/>
    <w:rsid w:val="00636632"/>
    <w:rsid w:val="0066698B"/>
    <w:rsid w:val="0068703D"/>
    <w:rsid w:val="007F6B51"/>
    <w:rsid w:val="00822E12"/>
    <w:rsid w:val="008512A6"/>
    <w:rsid w:val="00927F92"/>
    <w:rsid w:val="00936AF6"/>
    <w:rsid w:val="00965286"/>
    <w:rsid w:val="00A62D55"/>
    <w:rsid w:val="00B0589D"/>
    <w:rsid w:val="00BA3FEC"/>
    <w:rsid w:val="00BB636D"/>
    <w:rsid w:val="00D374A8"/>
    <w:rsid w:val="00DA4605"/>
    <w:rsid w:val="00EB1ADA"/>
    <w:rsid w:val="00F5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3B2559"/>
  <w15:chartTrackingRefBased/>
  <w15:docId w15:val="{E77E666F-9A7C-4221-92F5-B5F49497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286"/>
    <w:pPr>
      <w:spacing w:after="0" w:line="240" w:lineRule="auto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6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F9F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6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F9F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3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3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3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3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3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3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3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6632"/>
    <w:rPr>
      <w:rFonts w:asciiTheme="majorHAnsi" w:eastAsiaTheme="majorEastAsia" w:hAnsiTheme="majorHAnsi" w:cstheme="majorBidi"/>
      <w:color w:val="004F9F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6632"/>
    <w:rPr>
      <w:rFonts w:asciiTheme="majorHAnsi" w:eastAsiaTheme="majorEastAsia" w:hAnsiTheme="majorHAnsi" w:cstheme="majorBidi"/>
      <w:color w:val="004F9F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3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3FE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3FE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3F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3F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3F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3F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6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6632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3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3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3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3F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3F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3F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3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3F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3FE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A3F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3FEC"/>
  </w:style>
  <w:style w:type="paragraph" w:styleId="Fuzeile">
    <w:name w:val="footer"/>
    <w:basedOn w:val="Standard"/>
    <w:link w:val="FuzeileZchn"/>
    <w:uiPriority w:val="99"/>
    <w:unhideWhenUsed/>
    <w:rsid w:val="00BA3F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3FEC"/>
  </w:style>
  <w:style w:type="character" w:styleId="Zeilennummer">
    <w:name w:val="line number"/>
    <w:basedOn w:val="Absatz-Standardschriftart"/>
    <w:uiPriority w:val="99"/>
    <w:semiHidden/>
    <w:unhideWhenUsed/>
    <w:rsid w:val="00415D67"/>
  </w:style>
  <w:style w:type="character" w:styleId="Platzhaltertext">
    <w:name w:val="Placeholder Text"/>
    <w:basedOn w:val="Absatz-Standardschriftart"/>
    <w:uiPriority w:val="99"/>
    <w:semiHidden/>
    <w:rsid w:val="00416EDA"/>
    <w:rPr>
      <w:color w:val="666666"/>
    </w:rPr>
  </w:style>
  <w:style w:type="table" w:styleId="Tabellenraster">
    <w:name w:val="Table Grid"/>
    <w:basedOn w:val="NormaleTabelle"/>
    <w:uiPriority w:val="39"/>
    <w:rsid w:val="0041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6528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lkswirtschaftbeo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lkswirtschaftbeo.ch/innovationspreise/einga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QM-Dokumente_VW%20BeO\C_Unterst&#252;tzungsprozesse\20_Administration\20.02_Administration%20Vorlagen\20.02.007_D_Logo_Clai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80AD03F14C461DAACE871C7CD2A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66E39-FC5B-42AB-AE14-844EAF6146E8}"/>
      </w:docPartPr>
      <w:docPartBody>
        <w:p w:rsidR="00357918" w:rsidRDefault="00EC7F2B" w:rsidP="00EC7F2B">
          <w:pPr>
            <w:pStyle w:val="AC80AD03F14C461DAACE871C7CD2AE3F1"/>
          </w:pPr>
          <w:r>
            <w:rPr>
              <w:rStyle w:val="Platzhaltertext"/>
            </w:rPr>
            <w:t>Projektnamen eingeben</w:t>
          </w:r>
          <w:r w:rsidRPr="001E1951">
            <w:rPr>
              <w:rStyle w:val="Platzhaltertext"/>
            </w:rPr>
            <w:t>.</w:t>
          </w:r>
        </w:p>
      </w:docPartBody>
    </w:docPart>
    <w:docPart>
      <w:docPartPr>
        <w:name w:val="66EA72059C7B4925AAC0ACC788CD5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194F1-C4E1-4C11-9CB0-5BFDB75A582D}"/>
      </w:docPartPr>
      <w:docPartBody>
        <w:p w:rsidR="00357918" w:rsidRDefault="00EC7F2B" w:rsidP="00EC7F2B">
          <w:pPr>
            <w:pStyle w:val="66EA72059C7B4925AAC0ACC788CD5A561"/>
          </w:pPr>
          <w:r>
            <w:rPr>
              <w:rStyle w:val="Platzhaltertext"/>
            </w:rPr>
            <w:t>Projektbeschrieb eingeben.</w:t>
          </w:r>
        </w:p>
      </w:docPartBody>
    </w:docPart>
    <w:docPart>
      <w:docPartPr>
        <w:name w:val="F50CA0526E3246238341A8201B116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A9DD3-124F-4E2A-A410-0DDC8D4DB610}"/>
      </w:docPartPr>
      <w:docPartBody>
        <w:p w:rsidR="00357918" w:rsidRDefault="00EC7F2B" w:rsidP="00EC7F2B">
          <w:pPr>
            <w:pStyle w:val="F50CA0526E3246238341A8201B116D801"/>
          </w:pPr>
          <w:r w:rsidRPr="001E1951">
            <w:rPr>
              <w:rStyle w:val="Platzhaltertext"/>
            </w:rPr>
            <w:t>K</w:t>
          </w:r>
          <w:r>
            <w:rPr>
              <w:rStyle w:val="Platzhaltertext"/>
            </w:rPr>
            <w:t>ontakt Hauptkontakt, inkl. Adresse, Telefon &amp; E-Mail eingeben. An diese Adresse richten wir sämliche Kommunikation</w:t>
          </w:r>
          <w:r w:rsidRPr="001E1951">
            <w:rPr>
              <w:rStyle w:val="Platzhaltertext"/>
            </w:rPr>
            <w:t>.</w:t>
          </w:r>
        </w:p>
      </w:docPartBody>
    </w:docPart>
    <w:docPart>
      <w:docPartPr>
        <w:name w:val="FA56C6DE5A1A44BC95E8E44C6EF71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3056E-5C5D-423A-BC48-6927C466F3F4}"/>
      </w:docPartPr>
      <w:docPartBody>
        <w:p w:rsidR="00357918" w:rsidRDefault="00EC7F2B" w:rsidP="00EC7F2B">
          <w:pPr>
            <w:pStyle w:val="FA56C6DE5A1A44BC95E8E44C6EF71A101"/>
          </w:pPr>
          <w:r>
            <w:rPr>
              <w:rStyle w:val="Platzhaltertext"/>
            </w:rPr>
            <w:t>Angabe weiterer Kontakte, falls vorhanden</w:t>
          </w:r>
          <w:r w:rsidRPr="001E1951">
            <w:rPr>
              <w:rStyle w:val="Platzhaltertext"/>
            </w:rPr>
            <w:t>.</w:t>
          </w:r>
        </w:p>
      </w:docPartBody>
    </w:docPart>
    <w:docPart>
      <w:docPartPr>
        <w:name w:val="B132D32EC3514F38A6182C59317EF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3A5B5-3495-4DA9-8AC0-30BBED9926B8}"/>
      </w:docPartPr>
      <w:docPartBody>
        <w:p w:rsidR="00DA5934" w:rsidRDefault="00EC7F2B" w:rsidP="00EC7F2B">
          <w:pPr>
            <w:pStyle w:val="B132D32EC3514F38A6182C59317EF717"/>
          </w:pPr>
          <w:r w:rsidRPr="001E19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5634420B6C40129575840D910A3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BFDBC-4F2B-47FB-80C5-618B08F9A6D5}"/>
      </w:docPartPr>
      <w:docPartBody>
        <w:p w:rsidR="00DA5934" w:rsidRDefault="00EC7F2B" w:rsidP="00EC7F2B">
          <w:pPr>
            <w:pStyle w:val="085634420B6C40129575840D910A34EF"/>
          </w:pPr>
          <w:r w:rsidRPr="001E19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C858EC955D4A3985B83D48B77C6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576D9-C429-4E91-9DED-880AFA5A7F97}"/>
      </w:docPartPr>
      <w:docPartBody>
        <w:p w:rsidR="00DA5934" w:rsidRDefault="00EC7F2B" w:rsidP="00EC7F2B">
          <w:pPr>
            <w:pStyle w:val="AFC858EC955D4A3985B83D48B77C61A0"/>
          </w:pPr>
          <w:r w:rsidRPr="001E19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78DCC4AD8541E0984B94F3D708C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57216-FAE8-48F4-B9D9-8F75FE97C54B}"/>
      </w:docPartPr>
      <w:docPartBody>
        <w:p w:rsidR="00DA5934" w:rsidRDefault="00EC7F2B" w:rsidP="00EC7F2B">
          <w:pPr>
            <w:pStyle w:val="FB78DCC4AD8541E0984B94F3D708CB08"/>
          </w:pPr>
          <w:r w:rsidRPr="001E19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1EA3FA92854E96BD575381437BA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04CC8-12AC-493F-BE4E-11385404D68B}"/>
      </w:docPartPr>
      <w:docPartBody>
        <w:p w:rsidR="00DA5934" w:rsidRDefault="00EC7F2B" w:rsidP="00EC7F2B">
          <w:pPr>
            <w:pStyle w:val="451EA3FA92854E96BD575381437BA31E"/>
          </w:pPr>
          <w:r w:rsidRPr="001E195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D"/>
    <w:rsid w:val="00357918"/>
    <w:rsid w:val="004003C4"/>
    <w:rsid w:val="00AD71BD"/>
    <w:rsid w:val="00DA5934"/>
    <w:rsid w:val="00E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7F2B"/>
    <w:rPr>
      <w:color w:val="666666"/>
    </w:rPr>
  </w:style>
  <w:style w:type="paragraph" w:customStyle="1" w:styleId="AC80AD03F14C461DAACE871C7CD2AE3F1">
    <w:name w:val="AC80AD03F14C461DAACE871C7CD2AE3F1"/>
    <w:rsid w:val="00EC7F2B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66EA72059C7B4925AAC0ACC788CD5A561">
    <w:name w:val="66EA72059C7B4925AAC0ACC788CD5A561"/>
    <w:rsid w:val="00EC7F2B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B132D32EC3514F38A6182C59317EF717">
    <w:name w:val="B132D32EC3514F38A6182C59317EF717"/>
    <w:rsid w:val="00EC7F2B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085634420B6C40129575840D910A34EF">
    <w:name w:val="085634420B6C40129575840D910A34EF"/>
    <w:rsid w:val="00EC7F2B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AFC858EC955D4A3985B83D48B77C61A0">
    <w:name w:val="AFC858EC955D4A3985B83D48B77C61A0"/>
    <w:rsid w:val="00EC7F2B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FB78DCC4AD8541E0984B94F3D708CB08">
    <w:name w:val="FB78DCC4AD8541E0984B94F3D708CB08"/>
    <w:rsid w:val="00EC7F2B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451EA3FA92854E96BD575381437BA31E">
    <w:name w:val="451EA3FA92854E96BD575381437BA31E"/>
    <w:rsid w:val="00EC7F2B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F50CA0526E3246238341A8201B116D801">
    <w:name w:val="F50CA0526E3246238341A8201B116D801"/>
    <w:rsid w:val="00EC7F2B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FA56C6DE5A1A44BC95E8E44C6EF71A101">
    <w:name w:val="FA56C6DE5A1A44BC95E8E44C6EF71A101"/>
    <w:rsid w:val="00EC7F2B"/>
    <w:pPr>
      <w:spacing w:after="0" w:line="240" w:lineRule="auto"/>
    </w:pPr>
    <w:rPr>
      <w:rFonts w:eastAsiaTheme="minorHAnsi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C147-51AD-4720-B784-92E32DD4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20.02.007_D_Logo_Claim</Template>
  <TotalTime>0</TotalTime>
  <Pages>1</Pages>
  <Words>189</Words>
  <Characters>1378</Characters>
  <Application>Microsoft Office Word</Application>
  <DocSecurity>0</DocSecurity>
  <Lines>26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Thali</dc:creator>
  <cp:keywords/>
  <dc:description/>
  <cp:lastModifiedBy>Irene Thali</cp:lastModifiedBy>
  <cp:revision>3</cp:revision>
  <dcterms:created xsi:type="dcterms:W3CDTF">2026-04-23T07:43:00Z</dcterms:created>
  <dcterms:modified xsi:type="dcterms:W3CDTF">2026-04-23T12:24:00Z</dcterms:modified>
</cp:coreProperties>
</file>